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tblInd w:w="-777" w:type="dxa"/>
        <w:tblLook w:val="04A0" w:firstRow="1" w:lastRow="0" w:firstColumn="1" w:lastColumn="0" w:noHBand="0" w:noVBand="1"/>
      </w:tblPr>
      <w:tblGrid>
        <w:gridCol w:w="816"/>
        <w:gridCol w:w="1740"/>
        <w:gridCol w:w="816"/>
        <w:gridCol w:w="2276"/>
        <w:gridCol w:w="656"/>
        <w:gridCol w:w="716"/>
        <w:gridCol w:w="876"/>
        <w:gridCol w:w="2184"/>
        <w:gridCol w:w="1437"/>
      </w:tblGrid>
      <w:tr w:rsidR="00A75095" w:rsidRPr="00A75095" w:rsidTr="00A75095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C462C0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A75095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517D51" w:rsidP="00A75095">
            <w:pPr>
              <w:rPr>
                <w:rFonts w:ascii="Tahoma" w:hAnsi="Tahoma" w:cs="Tahoma"/>
              </w:rPr>
            </w:pPr>
            <w:r w:rsidRPr="00A74DBF">
              <w:rPr>
                <w:noProof/>
                <w:sz w:val="18"/>
                <w:szCs w:val="18"/>
              </w:rPr>
              <w:drawing>
                <wp:inline distT="0" distB="0" distL="0" distR="0" wp14:anchorId="3DE13E65" wp14:editId="05237C8A">
                  <wp:extent cx="1164537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40" cy="7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A75095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2C0" w:rsidRPr="00C462C0" w:rsidRDefault="00C462C0" w:rsidP="00517D51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="00517D51">
              <w:rPr>
                <w:rFonts w:ascii="Tahoma" w:hAnsi="Tahoma" w:cs="Tahoma"/>
                <w:i/>
                <w:sz w:val="16"/>
                <w:szCs w:val="16"/>
              </w:rPr>
              <w:t>Боголюбовское</w:t>
            </w:r>
            <w:proofErr w:type="spellEnd"/>
            <w:r w:rsidRPr="008C3E08">
              <w:rPr>
                <w:rFonts w:ascii="Tahoma" w:hAnsi="Tahoma" w:cs="Tahoma"/>
                <w:i/>
                <w:sz w:val="16"/>
                <w:szCs w:val="16"/>
              </w:rPr>
              <w:t>»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A75095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A75095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C462C0" w:rsidRDefault="00C462C0" w:rsidP="00A75095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A75095">
        <w:trPr>
          <w:trHeight w:val="660"/>
        </w:trPr>
        <w:tc>
          <w:tcPr>
            <w:tcW w:w="11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C462C0">
        <w:trPr>
          <w:gridAfter w:val="7"/>
          <w:wAfter w:w="8961" w:type="dxa"/>
          <w:trHeight w:val="25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D15E6F" w:rsidRDefault="00D15E6F" w:rsidP="00D15E6F">
      <w:r>
        <w:t>Приложение к закупке 286Б</w:t>
      </w: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15"/>
        <w:gridCol w:w="1290"/>
        <w:gridCol w:w="964"/>
      </w:tblGrid>
      <w:tr w:rsidR="00D15E6F" w:rsidTr="00D15E6F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3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Наименование, марка оригинальность (альтернатива)</w:t>
            </w:r>
          </w:p>
        </w:tc>
        <w:tc>
          <w:tcPr>
            <w:tcW w:w="6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</w:rPr>
              <w:t>изм</w:t>
            </w:r>
            <w:proofErr w:type="spellEnd"/>
            <w:r>
              <w:rPr>
                <w:rFonts w:ascii="Arial" w:hAnsi="Arial" w:cs="Arial"/>
                <w:b/>
                <w:bCs/>
              </w:rPr>
              <w:t>-я</w:t>
            </w:r>
          </w:p>
        </w:tc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Кол-во</w:t>
            </w:r>
          </w:p>
        </w:tc>
      </w:tr>
      <w:tr w:rsidR="00D15E6F" w:rsidTr="00D15E6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ТУТнг</w:t>
            </w:r>
            <w:proofErr w:type="spellEnd"/>
            <w:r>
              <w:rPr>
                <w:rFonts w:ascii="Arial" w:hAnsi="Arial" w:cs="Arial"/>
              </w:rPr>
              <w:t xml:space="preserve"> 12/6 черная EKF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100,000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ТУТ 20/10 черная EKF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100,000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ТУТ 28/14 черная IEK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ТУТ 35/17.5 черная IEK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ТУТнг</w:t>
            </w:r>
            <w:proofErr w:type="spellEnd"/>
            <w:r>
              <w:rPr>
                <w:rFonts w:ascii="Arial" w:hAnsi="Arial" w:cs="Arial"/>
              </w:rPr>
              <w:t xml:space="preserve"> 40/20 черная КВТ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ТУТнг</w:t>
            </w:r>
            <w:proofErr w:type="spellEnd"/>
            <w:r>
              <w:rPr>
                <w:rFonts w:ascii="Arial" w:hAnsi="Arial" w:cs="Arial"/>
              </w:rPr>
              <w:t xml:space="preserve"> 50/25 черная КВТ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ТТУ 60/30 черная IEK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ТУТнг</w:t>
            </w:r>
            <w:proofErr w:type="spellEnd"/>
            <w:r>
              <w:rPr>
                <w:rFonts w:ascii="Arial" w:hAnsi="Arial" w:cs="Arial"/>
              </w:rPr>
              <w:t xml:space="preserve"> 80/40 черная КВТ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  <w:tr w:rsidR="00D15E6F" w:rsidTr="00D15E6F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Трубка </w:t>
            </w:r>
            <w:proofErr w:type="spellStart"/>
            <w:r>
              <w:rPr>
                <w:rFonts w:ascii="Arial" w:hAnsi="Arial" w:cs="Arial"/>
              </w:rPr>
              <w:t>термоусадочная</w:t>
            </w:r>
            <w:proofErr w:type="spellEnd"/>
            <w:r>
              <w:rPr>
                <w:rFonts w:ascii="Arial" w:hAnsi="Arial" w:cs="Arial"/>
              </w:rPr>
              <w:t xml:space="preserve"> ТУТнг-120/60 черная КВТ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E6F" w:rsidRDefault="00D15E6F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20,000</w:t>
            </w:r>
          </w:p>
        </w:tc>
      </w:tr>
    </w:tbl>
    <w:p w:rsidR="00D15E6F" w:rsidRDefault="00D15E6F" w:rsidP="00D15E6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06E25" w:rsidRDefault="00006E25" w:rsidP="00711E16">
      <w:pPr>
        <w:rPr>
          <w:b/>
          <w:sz w:val="26"/>
          <w:szCs w:val="26"/>
        </w:rPr>
      </w:pPr>
      <w:bookmarkStart w:id="0" w:name="_GoBack"/>
      <w:bookmarkEnd w:id="0"/>
    </w:p>
    <w:sectPr w:rsidR="00006E25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6ED3"/>
    <w:rsid w:val="00341DEA"/>
    <w:rsid w:val="00381C1D"/>
    <w:rsid w:val="003945F6"/>
    <w:rsid w:val="00394B36"/>
    <w:rsid w:val="003958C8"/>
    <w:rsid w:val="003A625E"/>
    <w:rsid w:val="003E783D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17D51"/>
    <w:rsid w:val="00546F39"/>
    <w:rsid w:val="00550B19"/>
    <w:rsid w:val="00563039"/>
    <w:rsid w:val="00570065"/>
    <w:rsid w:val="00573DD1"/>
    <w:rsid w:val="00593FCE"/>
    <w:rsid w:val="005A2E28"/>
    <w:rsid w:val="005C4CAF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36CD"/>
    <w:rsid w:val="006B484D"/>
    <w:rsid w:val="006F6788"/>
    <w:rsid w:val="00700DBB"/>
    <w:rsid w:val="00702A96"/>
    <w:rsid w:val="00703108"/>
    <w:rsid w:val="00704FDE"/>
    <w:rsid w:val="00711C9B"/>
    <w:rsid w:val="00711E16"/>
    <w:rsid w:val="0075519E"/>
    <w:rsid w:val="00755441"/>
    <w:rsid w:val="00755F3A"/>
    <w:rsid w:val="00766FAD"/>
    <w:rsid w:val="007750DA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C399E"/>
    <w:rsid w:val="008C3E08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D5AA3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15E6F"/>
    <w:rsid w:val="00D459BF"/>
    <w:rsid w:val="00D46114"/>
    <w:rsid w:val="00D50707"/>
    <w:rsid w:val="00D6153F"/>
    <w:rsid w:val="00D913AB"/>
    <w:rsid w:val="00DA3AE4"/>
    <w:rsid w:val="00DB001E"/>
    <w:rsid w:val="00DB7882"/>
    <w:rsid w:val="00E02774"/>
    <w:rsid w:val="00E1372C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C2361"/>
    <w:rsid w:val="00ED4511"/>
    <w:rsid w:val="00ED50FE"/>
    <w:rsid w:val="00ED56D9"/>
    <w:rsid w:val="00EE0600"/>
    <w:rsid w:val="00EF2A0A"/>
    <w:rsid w:val="00F10D3A"/>
    <w:rsid w:val="00F344BB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BBA2-06D8-4218-B7E0-1CEC5B6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3</cp:revision>
  <cp:lastPrinted>2020-04-20T04:27:00Z</cp:lastPrinted>
  <dcterms:created xsi:type="dcterms:W3CDTF">2021-05-14T10:42:00Z</dcterms:created>
  <dcterms:modified xsi:type="dcterms:W3CDTF">2021-05-17T06:55:00Z</dcterms:modified>
</cp:coreProperties>
</file>